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884A" w14:textId="50E934D3" w:rsidR="00D466C8" w:rsidRPr="0054716D" w:rsidRDefault="00EF0F07" w:rsidP="00C24A69">
      <w:pPr>
        <w:pStyle w:val="Subtitle1"/>
        <w:jc w:val="center"/>
        <w:rPr>
          <w:rFonts w:ascii="Calibri" w:hAnsi="Calibri" w:cs="Calibri"/>
          <w:b/>
          <w:bCs/>
          <w:color w:val="293A42" w:themeColor="background2" w:themeShade="40"/>
          <w:sz w:val="36"/>
          <w:szCs w:val="36"/>
        </w:rPr>
      </w:pPr>
      <w:r>
        <w:rPr>
          <w:rFonts w:ascii="Calibri" w:hAnsi="Calibri" w:cs="Calibri"/>
          <w:b/>
          <w:bCs/>
          <w:noProof/>
          <w:color w:val="293A42" w:themeColor="background2" w:themeShade="40"/>
          <w:sz w:val="36"/>
          <w:szCs w:val="36"/>
        </w:rPr>
        <w:t xml:space="preserve">PREVIEW - </w:t>
      </w:r>
      <w:r w:rsidR="00431714" w:rsidRPr="0054716D">
        <w:rPr>
          <w:rFonts w:ascii="Calibri" w:hAnsi="Calibri" w:cs="Calibri"/>
          <w:b/>
          <w:bCs/>
          <w:noProof/>
          <w:color w:val="293A42" w:themeColor="background2" w:themeShade="40"/>
          <w:sz w:val="36"/>
          <w:szCs w:val="36"/>
        </w:rPr>
        <w:t>STRATEGIC PLAN</w:t>
      </w:r>
      <w:r w:rsidR="00254B44" w:rsidRPr="0054716D">
        <w:rPr>
          <w:rFonts w:ascii="Calibri" w:hAnsi="Calibri" w:cs="Calibri"/>
          <w:b/>
          <w:bCs/>
          <w:color w:val="293A42" w:themeColor="background2" w:themeShade="40"/>
          <w:sz w:val="36"/>
          <w:szCs w:val="36"/>
        </w:rPr>
        <w:t xml:space="preserve"> WORKSHEET</w:t>
      </w:r>
    </w:p>
    <w:p w14:paraId="78544BC2" w14:textId="69A2CC97" w:rsidR="00D466C8" w:rsidRPr="00EA749B" w:rsidRDefault="00254B44" w:rsidP="00C24A69">
      <w:pPr>
        <w:pStyle w:val="intro"/>
        <w:jc w:val="center"/>
        <w:rPr>
          <w:rFonts w:ascii="Calibri" w:hAnsi="Calibri" w:cs="Calibri"/>
          <w:bCs/>
          <w:sz w:val="32"/>
          <w:szCs w:val="32"/>
        </w:rPr>
      </w:pPr>
      <w:r w:rsidRPr="00EA749B">
        <w:rPr>
          <w:rFonts w:ascii="Calibri" w:hAnsi="Calibri" w:cs="Calibri"/>
          <w:bCs/>
          <w:sz w:val="32"/>
          <w:szCs w:val="32"/>
        </w:rPr>
        <w:t>Company Name</w:t>
      </w:r>
      <w:r w:rsidR="006E625C">
        <w:rPr>
          <w:rFonts w:ascii="Calibri" w:hAnsi="Calibri" w:cs="Calibri"/>
          <w:bCs/>
          <w:sz w:val="32"/>
          <w:szCs w:val="32"/>
        </w:rPr>
        <w:t xml:space="preserve">: </w:t>
      </w:r>
      <w:sdt>
        <w:sdtPr>
          <w:rPr>
            <w:rFonts w:ascii="Calibri" w:hAnsi="Calibri" w:cs="Calibri"/>
            <w:bCs/>
            <w:sz w:val="32"/>
            <w:szCs w:val="32"/>
          </w:rPr>
          <w:id w:val="1380130240"/>
          <w:placeholder>
            <w:docPart w:val="7FDA48D5812D484EB8849C660F4ADB3F"/>
          </w:placeholder>
          <w:showingPlcHdr/>
          <w:text/>
        </w:sdtPr>
        <w:sdtContent>
          <w:r w:rsidR="006E625C" w:rsidRPr="001644CB">
            <w:rPr>
              <w:rStyle w:val="PlaceholderText"/>
            </w:rPr>
            <w:t>Click or tap here to enter text.</w:t>
          </w:r>
        </w:sdtContent>
      </w:sdt>
    </w:p>
    <w:p w14:paraId="45B4B176" w14:textId="204DBD29" w:rsidR="00AA68E6" w:rsidRPr="00C24A69" w:rsidRDefault="00AA68E6" w:rsidP="00AA68E6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 xml:space="preserve">1. </w:t>
      </w:r>
      <w:r w:rsidR="00431714" w:rsidRPr="00C24A69">
        <w:rPr>
          <w:rFonts w:ascii="Calibri" w:hAnsi="Calibri" w:cs="Calibri"/>
        </w:rPr>
        <w:t xml:space="preserve">Company and Product(s) </w:t>
      </w:r>
      <w:r w:rsidR="00C24A69" w:rsidRPr="00C24A69">
        <w:rPr>
          <w:rFonts w:ascii="Calibri" w:hAnsi="Calibri" w:cs="Calibri"/>
        </w:rPr>
        <w:t>Description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5"/>
        <w:gridCol w:w="6205"/>
      </w:tblGrid>
      <w:tr w:rsidR="00AA68E6" w:rsidRPr="00C24A69" w14:paraId="751E9D21" w14:textId="77777777" w:rsidTr="00540CEE">
        <w:tc>
          <w:tcPr>
            <w:tcW w:w="3145" w:type="dxa"/>
            <w:shd w:val="clear" w:color="auto" w:fill="404040" w:themeFill="text2" w:themeFillTint="BF"/>
          </w:tcPr>
          <w:p w14:paraId="07C3AD47" w14:textId="77777777" w:rsidR="00AA68E6" w:rsidRPr="00C24A69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Your company description should be a concise and informative overview of your business that provides an understanding of your company's purpose, offerings, values, and market positioning. Some areas it should include are:</w:t>
            </w:r>
          </w:p>
          <w:p w14:paraId="2F965FEF" w14:textId="58155005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2107874580"/>
            <w:placeholder>
              <w:docPart w:val="17C3FBCA9AC746ABB5243B4B20AA967F"/>
            </w:placeholder>
            <w:showingPlcHdr/>
            <w:text/>
          </w:sdtPr>
          <w:sdtContent>
            <w:tc>
              <w:tcPr>
                <w:tcW w:w="6205" w:type="dxa"/>
              </w:tcPr>
              <w:p w14:paraId="36EB1F5A" w14:textId="2A8FAE12" w:rsidR="00AA68E6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154D739E" w14:textId="77777777" w:rsidTr="00540CEE">
        <w:tc>
          <w:tcPr>
            <w:tcW w:w="3145" w:type="dxa"/>
            <w:shd w:val="clear" w:color="auto" w:fill="404040" w:themeFill="text2" w:themeFillTint="BF"/>
          </w:tcPr>
          <w:p w14:paraId="1F90AFAC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4A69">
              <w:rPr>
                <w:rFonts w:ascii="Calibri" w:hAnsi="Calibri" w:cs="Calibri"/>
                <w:sz w:val="22"/>
                <w:szCs w:val="22"/>
                <w:lang w:val="en-US"/>
              </w:rPr>
              <w:t>Company name and branding</w:t>
            </w:r>
          </w:p>
          <w:p w14:paraId="58A36DA8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4046DA3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F370B0C" w14:textId="28BDCECF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885336744"/>
            <w:placeholder>
              <w:docPart w:val="BEE19EA128CD495BAD83AF6447FEC667"/>
            </w:placeholder>
            <w:showingPlcHdr/>
            <w:text/>
          </w:sdtPr>
          <w:sdtContent>
            <w:tc>
              <w:tcPr>
                <w:tcW w:w="6205" w:type="dxa"/>
              </w:tcPr>
              <w:p w14:paraId="3DAF9E01" w14:textId="02ED640F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7DFF1C24" w14:textId="77777777" w:rsidTr="00540CEE">
        <w:tc>
          <w:tcPr>
            <w:tcW w:w="3145" w:type="dxa"/>
            <w:shd w:val="clear" w:color="auto" w:fill="404040" w:themeFill="text2" w:themeFillTint="BF"/>
          </w:tcPr>
          <w:p w14:paraId="15D7931E" w14:textId="61AF6EB2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4A69">
              <w:rPr>
                <w:rFonts w:ascii="Calibri" w:hAnsi="Calibri" w:cs="Calibri"/>
                <w:sz w:val="22"/>
                <w:szCs w:val="22"/>
                <w:lang w:val="en-US"/>
              </w:rPr>
              <w:t>Mission statement</w:t>
            </w:r>
          </w:p>
          <w:p w14:paraId="6BBAD16D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B4ADF66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C4225A0" w14:textId="77777777" w:rsidR="006E625C" w:rsidRDefault="006E625C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FD101A5" w14:textId="77777777" w:rsidR="006E625C" w:rsidRPr="00C24A69" w:rsidRDefault="006E625C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FF985DE" w14:textId="51DDAF9A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1763597598"/>
            <w:placeholder>
              <w:docPart w:val="8F5DB9C7931C455090E9D42668944F2F"/>
            </w:placeholder>
            <w:showingPlcHdr/>
            <w:text/>
          </w:sdtPr>
          <w:sdtContent>
            <w:tc>
              <w:tcPr>
                <w:tcW w:w="6205" w:type="dxa"/>
              </w:tcPr>
              <w:p w14:paraId="62915F3A" w14:textId="12DE5D19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29F699F0" w14:textId="77777777" w:rsidTr="00540CEE">
        <w:tc>
          <w:tcPr>
            <w:tcW w:w="3145" w:type="dxa"/>
            <w:shd w:val="clear" w:color="auto" w:fill="404040" w:themeFill="text2" w:themeFillTint="BF"/>
          </w:tcPr>
          <w:p w14:paraId="14D102A1" w14:textId="20A0A389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4A69">
              <w:rPr>
                <w:rFonts w:ascii="Calibri" w:hAnsi="Calibri" w:cs="Calibri"/>
                <w:sz w:val="22"/>
                <w:szCs w:val="22"/>
                <w:lang w:val="en-US"/>
              </w:rPr>
              <w:t>Vision statement</w:t>
            </w:r>
          </w:p>
          <w:p w14:paraId="53AF3897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0D95897" w14:textId="77777777" w:rsidR="006E625C" w:rsidRDefault="006E625C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47CE00F" w14:textId="77777777" w:rsidR="006E625C" w:rsidRDefault="006E625C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6EBE77D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4B50FAD" w14:textId="15B4E6CB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2011865386"/>
            <w:placeholder>
              <w:docPart w:val="6857EBDBAF634E44A0B843309392B668"/>
            </w:placeholder>
            <w:showingPlcHdr/>
            <w:text/>
          </w:sdtPr>
          <w:sdtContent>
            <w:tc>
              <w:tcPr>
                <w:tcW w:w="6205" w:type="dxa"/>
              </w:tcPr>
              <w:p w14:paraId="11274108" w14:textId="15A0E584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6A750D5A" w14:textId="77777777" w:rsidTr="00540CEE">
        <w:tc>
          <w:tcPr>
            <w:tcW w:w="3145" w:type="dxa"/>
            <w:shd w:val="clear" w:color="auto" w:fill="404040" w:themeFill="text2" w:themeFillTint="BF"/>
          </w:tcPr>
          <w:p w14:paraId="47937E8E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4A69">
              <w:rPr>
                <w:rFonts w:ascii="Calibri" w:hAnsi="Calibri" w:cs="Calibri"/>
                <w:sz w:val="22"/>
                <w:szCs w:val="22"/>
                <w:lang w:val="en-US"/>
              </w:rPr>
              <w:t>Products and services offered</w:t>
            </w:r>
          </w:p>
          <w:p w14:paraId="25BBFC95" w14:textId="77777777" w:rsid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963DDC6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122A9B3" w14:textId="561BA7D6" w:rsidR="00C24A69" w:rsidRPr="00C24A69" w:rsidRDefault="00C24A69" w:rsidP="00431714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751930820"/>
            <w:placeholder>
              <w:docPart w:val="75AC8600ED464BA1BA720987A0A13758"/>
            </w:placeholder>
            <w:showingPlcHdr/>
            <w:text/>
          </w:sdtPr>
          <w:sdtContent>
            <w:tc>
              <w:tcPr>
                <w:tcW w:w="6205" w:type="dxa"/>
              </w:tcPr>
              <w:p w14:paraId="29D4F984" w14:textId="7924D9AC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06EF2FC5" w14:textId="77777777" w:rsidTr="00540CEE">
        <w:tc>
          <w:tcPr>
            <w:tcW w:w="3145" w:type="dxa"/>
            <w:shd w:val="clear" w:color="auto" w:fill="404040" w:themeFill="text2" w:themeFillTint="BF"/>
          </w:tcPr>
          <w:p w14:paraId="1197824A" w14:textId="77777777" w:rsid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Market position (leader, niche player, start-up, etc.)</w:t>
            </w:r>
          </w:p>
          <w:p w14:paraId="524E96E1" w14:textId="77777777" w:rsid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6584C27" w14:textId="77777777" w:rsidR="00431714" w:rsidRP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13DDA4D" w14:textId="34AFBFDC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1249958255"/>
            <w:placeholder>
              <w:docPart w:val="B1CA104BF3764CF8AAA7CC691F5B5085"/>
            </w:placeholder>
            <w:showingPlcHdr/>
            <w:text/>
          </w:sdtPr>
          <w:sdtContent>
            <w:tc>
              <w:tcPr>
                <w:tcW w:w="6205" w:type="dxa"/>
              </w:tcPr>
              <w:p w14:paraId="2CEC791E" w14:textId="6D59F304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39AB2E67" w14:textId="77777777" w:rsidTr="00540CEE">
        <w:tc>
          <w:tcPr>
            <w:tcW w:w="3145" w:type="dxa"/>
            <w:shd w:val="clear" w:color="auto" w:fill="404040" w:themeFill="text2" w:themeFillTint="BF"/>
          </w:tcPr>
          <w:p w14:paraId="55601CA2" w14:textId="77777777" w:rsid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Primary customer segments</w:t>
            </w:r>
          </w:p>
          <w:p w14:paraId="0D8CE597" w14:textId="77777777" w:rsid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709D738" w14:textId="77777777" w:rsidR="00431714" w:rsidRP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52543E7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51F1730" w14:textId="51D7710E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923720538"/>
            <w:placeholder>
              <w:docPart w:val="FFAA0D74590F46D4964D78524426B719"/>
            </w:placeholder>
            <w:showingPlcHdr/>
            <w:text/>
          </w:sdtPr>
          <w:sdtContent>
            <w:tc>
              <w:tcPr>
                <w:tcW w:w="6205" w:type="dxa"/>
              </w:tcPr>
              <w:p w14:paraId="04C94D67" w14:textId="2388CEC7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2495AECF" w14:textId="77777777" w:rsidTr="00540CEE">
        <w:tc>
          <w:tcPr>
            <w:tcW w:w="3145" w:type="dxa"/>
            <w:shd w:val="clear" w:color="auto" w:fill="404040" w:themeFill="text2" w:themeFillTint="BF"/>
          </w:tcPr>
          <w:p w14:paraId="51190997" w14:textId="67E220C9" w:rsid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Core values and culture</w:t>
            </w:r>
          </w:p>
          <w:p w14:paraId="7A6EC905" w14:textId="77777777" w:rsidR="00431714" w:rsidRP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65D71ED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DE52D2A" w14:textId="76C49BA6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1371648534"/>
            <w:placeholder>
              <w:docPart w:val="4623BFCEB47F4F298E99AB8A6AC6C3D1"/>
            </w:placeholder>
            <w:showingPlcHdr/>
            <w:text/>
          </w:sdtPr>
          <w:sdtContent>
            <w:tc>
              <w:tcPr>
                <w:tcW w:w="6205" w:type="dxa"/>
              </w:tcPr>
              <w:p w14:paraId="1C02702A" w14:textId="249F1A23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706F0BF5" w14:textId="77777777" w:rsidTr="00540CEE">
        <w:tc>
          <w:tcPr>
            <w:tcW w:w="3145" w:type="dxa"/>
            <w:shd w:val="clear" w:color="auto" w:fill="404040" w:themeFill="text2" w:themeFillTint="BF"/>
          </w:tcPr>
          <w:p w14:paraId="6F942A56" w14:textId="77777777" w:rsidR="00431714" w:rsidRP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Geographic reach</w:t>
            </w:r>
          </w:p>
          <w:p w14:paraId="2ED2F4C4" w14:textId="77777777" w:rsid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A161EDB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DCD579" w14:textId="33630934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386105559"/>
            <w:placeholder>
              <w:docPart w:val="4872A388B4F5495985192689D585928C"/>
            </w:placeholder>
            <w:showingPlcHdr/>
            <w:text/>
          </w:sdtPr>
          <w:sdtContent>
            <w:tc>
              <w:tcPr>
                <w:tcW w:w="6205" w:type="dxa"/>
              </w:tcPr>
              <w:p w14:paraId="13F6718E" w14:textId="5018D857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3296CD40" w14:textId="77777777" w:rsidTr="00540CEE">
        <w:tc>
          <w:tcPr>
            <w:tcW w:w="3145" w:type="dxa"/>
            <w:shd w:val="clear" w:color="auto" w:fill="404040" w:themeFill="text2" w:themeFillTint="BF"/>
          </w:tcPr>
          <w:p w14:paraId="7964DB31" w14:textId="77777777" w:rsidR="00431714" w:rsidRPr="00431714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History</w:t>
            </w:r>
          </w:p>
          <w:p w14:paraId="750C1CEA" w14:textId="77777777" w:rsid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C03249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56B504B" w14:textId="77777777" w:rsid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4C5438D" w14:textId="77777777" w:rsidR="006E625C" w:rsidRDefault="006E625C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B2B1939" w14:textId="77777777" w:rsidR="006E625C" w:rsidRDefault="006E625C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DB42E77" w14:textId="77777777" w:rsidR="006E625C" w:rsidRDefault="006E625C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75AEE46" w14:textId="31060D7D" w:rsidR="006E625C" w:rsidRPr="00C24A69" w:rsidRDefault="006E625C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219130436"/>
            <w:placeholder>
              <w:docPart w:val="0B062E9E008142309813F13C514E71FF"/>
            </w:placeholder>
            <w:showingPlcHdr/>
            <w:text/>
          </w:sdtPr>
          <w:sdtContent>
            <w:tc>
              <w:tcPr>
                <w:tcW w:w="6205" w:type="dxa"/>
              </w:tcPr>
              <w:p w14:paraId="5673C699" w14:textId="33DE2A4C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2366AFE4" w14:textId="77777777" w:rsidTr="00540CEE">
        <w:tc>
          <w:tcPr>
            <w:tcW w:w="3145" w:type="dxa"/>
            <w:shd w:val="clear" w:color="auto" w:fill="404040" w:themeFill="text2" w:themeFillTint="BF"/>
          </w:tcPr>
          <w:p w14:paraId="6DAFEA80" w14:textId="0722D176" w:rsidR="00C24A69" w:rsidRDefault="00431714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31714">
              <w:rPr>
                <w:rFonts w:ascii="Calibri" w:hAnsi="Calibri" w:cs="Calibri"/>
                <w:sz w:val="22"/>
                <w:szCs w:val="22"/>
                <w:lang w:val="en-US"/>
              </w:rPr>
              <w:t>Future company goals (expansion, acquisition, etc</w:t>
            </w:r>
            <w:r w:rsidR="00C24A69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34FC7885" w14:textId="77777777" w:rsid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BB4223C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E48C0B2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6D0B054" w14:textId="35768649" w:rsidR="00C24A69" w:rsidRPr="00C24A69" w:rsidRDefault="00C24A69" w:rsidP="00C24A69">
            <w:pPr>
              <w:pStyle w:val="rowheading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484323981"/>
            <w:placeholder>
              <w:docPart w:val="A918CAAA0B994D538D778AC1A220A15F"/>
            </w:placeholder>
            <w:showingPlcHdr/>
            <w:text/>
          </w:sdtPr>
          <w:sdtContent>
            <w:tc>
              <w:tcPr>
                <w:tcW w:w="6205" w:type="dxa"/>
              </w:tcPr>
              <w:p w14:paraId="7F09509E" w14:textId="0D9DD80E" w:rsidR="00C24A69" w:rsidRPr="00C24A69" w:rsidRDefault="006E625C" w:rsidP="00540CEE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AF3AFA" w14:textId="77777777" w:rsidR="00AA68E6" w:rsidRPr="00C24A69" w:rsidRDefault="00AA68E6" w:rsidP="00AA68E6">
      <w:pPr>
        <w:pStyle w:val="intro"/>
        <w:jc w:val="right"/>
        <w:rPr>
          <w:rFonts w:ascii="Calibri" w:hAnsi="Calibri" w:cs="Calibri"/>
        </w:rPr>
      </w:pPr>
    </w:p>
    <w:p w14:paraId="4648ECC7" w14:textId="579464BB" w:rsidR="00254B44" w:rsidRPr="00C24A69" w:rsidRDefault="00254B44" w:rsidP="00AA68E6">
      <w:pPr>
        <w:pStyle w:val="Heading1"/>
        <w:rPr>
          <w:rFonts w:ascii="Calibri" w:hAnsi="Calibri" w:cs="Calibri"/>
        </w:rPr>
      </w:pPr>
    </w:p>
    <w:p w14:paraId="67D9FA8F" w14:textId="77777777" w:rsidR="00254B44" w:rsidRPr="00C24A69" w:rsidRDefault="00254B44">
      <w:pPr>
        <w:rPr>
          <w:rFonts w:ascii="Calibri" w:eastAsiaTheme="majorEastAsia" w:hAnsi="Calibri" w:cs="Calibri"/>
          <w:color w:val="15486E" w:themeColor="accent6" w:themeShade="BF"/>
          <w:sz w:val="40"/>
          <w:szCs w:val="40"/>
        </w:rPr>
      </w:pPr>
      <w:r w:rsidRPr="00C24A69">
        <w:rPr>
          <w:rFonts w:ascii="Calibri" w:hAnsi="Calibri" w:cs="Calibri"/>
        </w:rPr>
        <w:br w:type="page"/>
      </w:r>
    </w:p>
    <w:p w14:paraId="148DEF62" w14:textId="3DFD9C4B" w:rsidR="00D466C8" w:rsidRPr="00C24A69" w:rsidRDefault="00254B44" w:rsidP="00C35405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lastRenderedPageBreak/>
        <w:t xml:space="preserve">2. </w:t>
      </w:r>
      <w:r w:rsidR="00431714" w:rsidRPr="00C24A69">
        <w:rPr>
          <w:rFonts w:ascii="Calibri" w:hAnsi="Calibri" w:cs="Calibri"/>
        </w:rPr>
        <w:t>Purpose, Overall Goals and Key Performance Indicators (KPI)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5"/>
        <w:gridCol w:w="6205"/>
      </w:tblGrid>
      <w:tr w:rsidR="006A79B1" w:rsidRPr="00C24A69" w14:paraId="3CF03C03" w14:textId="77777777" w:rsidTr="00AA68E6">
        <w:tc>
          <w:tcPr>
            <w:tcW w:w="3145" w:type="dxa"/>
            <w:shd w:val="clear" w:color="auto" w:fill="404040" w:themeFill="text2" w:themeFillTint="BF"/>
          </w:tcPr>
          <w:p w14:paraId="596A6283" w14:textId="77777777" w:rsidR="00C24A69" w:rsidRPr="00431714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431714">
              <w:rPr>
                <w:rFonts w:ascii="Calibri" w:hAnsi="Calibri" w:cs="Calibri"/>
                <w:b/>
                <w:bCs/>
                <w:lang w:val="en-US"/>
              </w:rPr>
              <w:t xml:space="preserve">Purpose of the Marketing Plan Example: </w:t>
            </w:r>
            <w:r w:rsidRPr="00431714">
              <w:rPr>
                <w:rFonts w:ascii="Calibri" w:hAnsi="Calibri" w:cs="Calibri"/>
                <w:i/>
                <w:iCs/>
                <w:lang w:val="en-US"/>
              </w:rPr>
              <w:t>Support our wholesale and retail sales efforts through effective marketing programs which build customer retention, acquire new customers, and generate more revenue</w:t>
            </w:r>
            <w:r w:rsidRPr="00431714">
              <w:rPr>
                <w:rFonts w:ascii="Calibri" w:hAnsi="Calibri" w:cs="Calibri"/>
                <w:lang w:val="en-US"/>
              </w:rPr>
              <w:t>.</w:t>
            </w:r>
          </w:p>
          <w:p w14:paraId="61521401" w14:textId="77777777" w:rsidR="00C24A69" w:rsidRPr="00431714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431714">
              <w:rPr>
                <w:rFonts w:ascii="Calibri" w:hAnsi="Calibri" w:cs="Calibri"/>
                <w:i/>
                <w:iCs/>
                <w:lang w:val="en-US"/>
              </w:rPr>
              <w:t>Metrics: Sales during the launch period</w:t>
            </w:r>
          </w:p>
          <w:p w14:paraId="4CF1BA51" w14:textId="77777777" w:rsidR="006A79B1" w:rsidRPr="00C24A69" w:rsidRDefault="006A79B1" w:rsidP="0045676C">
            <w:pPr>
              <w:pStyle w:val="rowheading"/>
              <w:rPr>
                <w:rFonts w:ascii="Calibri" w:hAnsi="Calibri" w:cs="Calibri"/>
              </w:rPr>
            </w:pPr>
          </w:p>
          <w:p w14:paraId="242551E1" w14:textId="446E69D6" w:rsidR="00C24A69" w:rsidRPr="00C24A69" w:rsidRDefault="00C24A69" w:rsidP="0045676C">
            <w:pPr>
              <w:pStyle w:val="rowhead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50715116"/>
            <w:placeholder>
              <w:docPart w:val="0DA1C0BD379542218090B9E52837938B"/>
            </w:placeholder>
            <w:showingPlcHdr/>
            <w:text/>
          </w:sdtPr>
          <w:sdtContent>
            <w:tc>
              <w:tcPr>
                <w:tcW w:w="6205" w:type="dxa"/>
              </w:tcPr>
              <w:p w14:paraId="46C2DEF5" w14:textId="441BD4F9" w:rsidR="006A79B1" w:rsidRPr="00C24A69" w:rsidRDefault="006E625C" w:rsidP="0045676C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271F0C6C" w14:textId="77777777" w:rsidTr="00AA68E6">
        <w:tc>
          <w:tcPr>
            <w:tcW w:w="3145" w:type="dxa"/>
            <w:shd w:val="clear" w:color="auto" w:fill="404040" w:themeFill="text2" w:themeFillTint="BF"/>
          </w:tcPr>
          <w:p w14:paraId="37BC9922" w14:textId="77777777" w:rsidR="00EA749B" w:rsidRDefault="00C24A69" w:rsidP="00C24A69">
            <w:pPr>
              <w:pStyle w:val="rowheading"/>
              <w:rPr>
                <w:rFonts w:ascii="Calibri" w:hAnsi="Calibri" w:cs="Calibri"/>
                <w:b/>
                <w:bCs/>
                <w:lang w:val="en-US"/>
              </w:rPr>
            </w:pPr>
            <w:r w:rsidRPr="00431714">
              <w:rPr>
                <w:rFonts w:ascii="Calibri" w:hAnsi="Calibri" w:cs="Calibri"/>
                <w:b/>
                <w:bCs/>
                <w:lang w:val="en-US"/>
              </w:rPr>
              <w:t xml:space="preserve">Overall Goal of the Marketing Plan </w:t>
            </w:r>
          </w:p>
          <w:p w14:paraId="6D1F0BE3" w14:textId="7DE43B1C" w:rsidR="00C24A69" w:rsidRPr="00431714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431714">
              <w:rPr>
                <w:rFonts w:ascii="Calibri" w:hAnsi="Calibri" w:cs="Calibri"/>
                <w:b/>
                <w:bCs/>
                <w:lang w:val="en-US"/>
              </w:rPr>
              <w:t xml:space="preserve">Example: </w:t>
            </w:r>
            <w:r w:rsidRPr="00431714">
              <w:rPr>
                <w:rFonts w:ascii="Calibri" w:hAnsi="Calibri" w:cs="Calibri"/>
                <w:i/>
                <w:iCs/>
                <w:lang w:val="en-US"/>
              </w:rPr>
              <w:t>Expand our market share by increasing sales to current customers and creating conquest sales opportunities.</w:t>
            </w:r>
          </w:p>
          <w:p w14:paraId="42D5EE5B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7672B10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165946633"/>
            <w:placeholder>
              <w:docPart w:val="8B8E9118FC7842F3B0B6453C9A9E460F"/>
            </w:placeholder>
            <w:showingPlcHdr/>
            <w:text/>
          </w:sdtPr>
          <w:sdtContent>
            <w:tc>
              <w:tcPr>
                <w:tcW w:w="6205" w:type="dxa"/>
              </w:tcPr>
              <w:p w14:paraId="7BEBFB92" w14:textId="47EC2139" w:rsidR="00C24A69" w:rsidRPr="00C24A69" w:rsidRDefault="006E625C" w:rsidP="0045676C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4A69" w:rsidRPr="00C24A69" w14:paraId="1D5D05F6" w14:textId="77777777" w:rsidTr="00AA68E6">
        <w:tc>
          <w:tcPr>
            <w:tcW w:w="3145" w:type="dxa"/>
            <w:shd w:val="clear" w:color="auto" w:fill="404040" w:themeFill="text2" w:themeFillTint="BF"/>
          </w:tcPr>
          <w:p w14:paraId="03AF1160" w14:textId="4E10F007" w:rsidR="00C24A69" w:rsidRPr="00431714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431714">
              <w:rPr>
                <w:rFonts w:ascii="Calibri" w:hAnsi="Calibri" w:cs="Calibri"/>
                <w:b/>
                <w:bCs/>
                <w:lang w:val="en-US"/>
              </w:rPr>
              <w:t xml:space="preserve">Key Performance Indicators </w:t>
            </w:r>
          </w:p>
          <w:p w14:paraId="6E3A4FB6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431714">
              <w:rPr>
                <w:rFonts w:ascii="Calibri" w:hAnsi="Calibri" w:cs="Calibri"/>
                <w:lang w:val="en-US"/>
              </w:rPr>
              <w:t>In the context of the overall marketing convergence plan, KPIs define and measure the success of each of the marketing objectives. They should be recapped here.</w:t>
            </w:r>
          </w:p>
          <w:p w14:paraId="5D4F6DAF" w14:textId="1CA4E771" w:rsidR="00C24A69" w:rsidRPr="00431714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C24A69">
              <w:rPr>
                <w:rFonts w:ascii="Calibri" w:hAnsi="Calibri" w:cs="Calibri"/>
                <w:lang w:val="en-US"/>
              </w:rPr>
              <w:t>See the Guidebook for examples.</w:t>
            </w:r>
          </w:p>
          <w:p w14:paraId="015F02A0" w14:textId="77777777" w:rsidR="00C24A69" w:rsidRPr="00C24A69" w:rsidRDefault="00C24A69" w:rsidP="00431714">
            <w:pPr>
              <w:pStyle w:val="rowheading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-1612114872"/>
            <w:placeholder>
              <w:docPart w:val="4CC4132146D04483A596D919BF00FDFE"/>
            </w:placeholder>
            <w:showingPlcHdr/>
            <w:text/>
          </w:sdtPr>
          <w:sdtContent>
            <w:tc>
              <w:tcPr>
                <w:tcW w:w="6205" w:type="dxa"/>
              </w:tcPr>
              <w:p w14:paraId="34F45B3D" w14:textId="278D5F7E" w:rsidR="00C24A69" w:rsidRPr="00C24A69" w:rsidRDefault="006E625C" w:rsidP="0045676C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B6CF53" w14:textId="77777777" w:rsidR="00254B44" w:rsidRPr="00C24A69" w:rsidRDefault="00254B44" w:rsidP="00C35405">
      <w:pPr>
        <w:pStyle w:val="Heading1"/>
        <w:rPr>
          <w:rFonts w:ascii="Calibri" w:hAnsi="Calibri" w:cs="Calibri"/>
        </w:rPr>
      </w:pPr>
    </w:p>
    <w:p w14:paraId="36C4A03D" w14:textId="77777777" w:rsidR="00254B44" w:rsidRPr="00C24A69" w:rsidRDefault="00254B44">
      <w:pPr>
        <w:rPr>
          <w:rFonts w:ascii="Calibri" w:eastAsiaTheme="majorEastAsia" w:hAnsi="Calibri" w:cs="Calibri"/>
          <w:color w:val="15486E" w:themeColor="accent6" w:themeShade="BF"/>
          <w:sz w:val="40"/>
          <w:szCs w:val="40"/>
        </w:rPr>
      </w:pPr>
      <w:r w:rsidRPr="00C24A69">
        <w:rPr>
          <w:rFonts w:ascii="Calibri" w:hAnsi="Calibri" w:cs="Calibri"/>
        </w:rPr>
        <w:br w:type="page"/>
      </w:r>
    </w:p>
    <w:p w14:paraId="69B5FC8F" w14:textId="79F2A7FC" w:rsidR="00D466C8" w:rsidRPr="00C24A69" w:rsidRDefault="00431714" w:rsidP="00C35405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lastRenderedPageBreak/>
        <w:t>3. Products We Sell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25"/>
        <w:gridCol w:w="6225"/>
      </w:tblGrid>
      <w:tr w:rsidR="00C24A69" w:rsidRPr="00C24A69" w14:paraId="3E0DB785" w14:textId="77777777" w:rsidTr="00AA68E6">
        <w:tc>
          <w:tcPr>
            <w:tcW w:w="3125" w:type="dxa"/>
            <w:shd w:val="clear" w:color="auto" w:fill="404040" w:themeFill="text2" w:themeFillTint="BF"/>
          </w:tcPr>
          <w:p w14:paraId="37E8A6C3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 w:rsidRPr="00C24A69">
              <w:rPr>
                <w:rFonts w:ascii="Calibri" w:hAnsi="Calibri" w:cs="Calibri"/>
                <w:lang w:val="en-US"/>
              </w:rPr>
              <w:t>Describe the products sold that this plan addresses. Can include images of the products)</w:t>
            </w:r>
          </w:p>
          <w:p w14:paraId="3C9E0BE1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</w:rPr>
            </w:pPr>
          </w:p>
          <w:p w14:paraId="5F2576CF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</w:rPr>
            </w:pPr>
          </w:p>
          <w:p w14:paraId="6443D2EE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</w:rPr>
            </w:pPr>
          </w:p>
          <w:p w14:paraId="2D93985B" w14:textId="77777777" w:rsidR="00C24A69" w:rsidRPr="00C24A69" w:rsidRDefault="00C24A69" w:rsidP="00C24A69">
            <w:pPr>
              <w:pStyle w:val="rowheading"/>
              <w:rPr>
                <w:rFonts w:ascii="Calibri" w:hAnsi="Calibri" w:cs="Calibri"/>
              </w:rPr>
            </w:pPr>
          </w:p>
          <w:p w14:paraId="346BF086" w14:textId="5246B66A" w:rsidR="00C24A69" w:rsidRPr="00C24A69" w:rsidRDefault="00C24A69" w:rsidP="00C24A69">
            <w:pPr>
              <w:pStyle w:val="rowhead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039117438"/>
            <w:placeholder>
              <w:docPart w:val="0BB2F4C8308D4D58A61390E13929AE9A"/>
            </w:placeholder>
            <w:showingPlcHdr/>
            <w:text/>
          </w:sdtPr>
          <w:sdtContent>
            <w:tc>
              <w:tcPr>
                <w:tcW w:w="6225" w:type="dxa"/>
              </w:tcPr>
              <w:p w14:paraId="2BF701D3" w14:textId="746F1E67" w:rsidR="00C24A69" w:rsidRPr="00C24A69" w:rsidRDefault="006E625C" w:rsidP="00C24A69">
                <w:pPr>
                  <w:pStyle w:val="Row"/>
                  <w:rPr>
                    <w:rFonts w:ascii="Calibri" w:hAnsi="Calibri" w:cs="Calibri"/>
                  </w:rPr>
                </w:pPr>
                <w:r w:rsidRPr="001644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625C" w:rsidRPr="00C24A69" w14:paraId="144DE03C" w14:textId="77777777" w:rsidTr="00AA68E6">
        <w:tc>
          <w:tcPr>
            <w:tcW w:w="3125" w:type="dxa"/>
            <w:shd w:val="clear" w:color="auto" w:fill="404040" w:themeFill="text2" w:themeFillTint="BF"/>
          </w:tcPr>
          <w:p w14:paraId="3434E9C2" w14:textId="108B8DC3" w:rsidR="006E625C" w:rsidRPr="00C24A69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Product Name</w:t>
            </w:r>
          </w:p>
        </w:tc>
        <w:tc>
          <w:tcPr>
            <w:tcW w:w="6225" w:type="dxa"/>
          </w:tcPr>
          <w:p w14:paraId="096FFA27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-1640019731"/>
              <w:showingPlcHdr/>
              <w:picture/>
            </w:sdtPr>
            <w:sdtContent>
              <w:p w14:paraId="4F31AFE2" w14:textId="30A87404" w:rsidR="006E625C" w:rsidRDefault="006E625C" w:rsidP="00C24A69">
                <w:pPr>
                  <w:pStyle w:val="Row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DB63632" wp14:editId="150D0C95">
                      <wp:extent cx="1905000" cy="1905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A4BF168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75BC0C2F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24CD9D2E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6CF87FDB" w14:textId="77777777" w:rsidR="006E625C" w:rsidRPr="00C24A69" w:rsidRDefault="006E625C" w:rsidP="00C24A69">
            <w:pPr>
              <w:pStyle w:val="Row"/>
              <w:rPr>
                <w:rFonts w:ascii="Calibri" w:hAnsi="Calibri" w:cs="Calibri"/>
              </w:rPr>
            </w:pPr>
          </w:p>
        </w:tc>
      </w:tr>
      <w:tr w:rsidR="006E625C" w:rsidRPr="00C24A69" w14:paraId="51FDFC89" w14:textId="77777777" w:rsidTr="00AA68E6">
        <w:tc>
          <w:tcPr>
            <w:tcW w:w="3125" w:type="dxa"/>
            <w:shd w:val="clear" w:color="auto" w:fill="404040" w:themeFill="text2" w:themeFillTint="BF"/>
          </w:tcPr>
          <w:p w14:paraId="564FE6C5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Product Name</w:t>
            </w:r>
          </w:p>
          <w:p w14:paraId="1F10615C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40F0ED36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3E3849F1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1EBFE459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404DB955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2530A512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72643F42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2D1E99E7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32215F3F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1D303CD0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483510F3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1D8DD1C9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2C0756BB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3004EA9D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4457CA2E" w14:textId="77777777" w:rsidR="006E625C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  <w:p w14:paraId="6A3CEDBD" w14:textId="2EFC6198" w:rsidR="006E625C" w:rsidRPr="00C24A69" w:rsidRDefault="006E625C" w:rsidP="00C24A69">
            <w:pPr>
              <w:pStyle w:val="rowheading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25" w:type="dxa"/>
          </w:tcPr>
          <w:sdt>
            <w:sdtPr>
              <w:rPr>
                <w:rFonts w:ascii="Calibri" w:hAnsi="Calibri" w:cs="Calibri"/>
              </w:rPr>
              <w:id w:val="-1347249558"/>
              <w:showingPlcHdr/>
              <w:picture/>
            </w:sdtPr>
            <w:sdtContent>
              <w:p w14:paraId="31464727" w14:textId="19C87FA7" w:rsidR="006E625C" w:rsidRDefault="006E625C" w:rsidP="00C24A69">
                <w:pPr>
                  <w:pStyle w:val="Row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6D739B0C" wp14:editId="39F57CFB">
                      <wp:extent cx="1905000" cy="1905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98388B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43F1EF54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0320378F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4EA28403" w14:textId="77777777" w:rsidR="006E625C" w:rsidRDefault="006E625C" w:rsidP="00C24A69">
            <w:pPr>
              <w:pStyle w:val="Row"/>
              <w:rPr>
                <w:rFonts w:ascii="Calibri" w:hAnsi="Calibri" w:cs="Calibri"/>
              </w:rPr>
            </w:pPr>
          </w:p>
          <w:p w14:paraId="3E7963FF" w14:textId="77777777" w:rsidR="006E625C" w:rsidRPr="00C24A69" w:rsidRDefault="006E625C" w:rsidP="00C24A69">
            <w:pPr>
              <w:pStyle w:val="Row"/>
              <w:rPr>
                <w:rFonts w:ascii="Calibri" w:hAnsi="Calibri" w:cs="Calibri"/>
              </w:rPr>
            </w:pPr>
          </w:p>
        </w:tc>
      </w:tr>
    </w:tbl>
    <w:p w14:paraId="781E1D26" w14:textId="22059A8C" w:rsidR="00D466C8" w:rsidRDefault="00431714" w:rsidP="00C35405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lastRenderedPageBreak/>
        <w:t>4. Markets We Sell To</w:t>
      </w:r>
    </w:p>
    <w:p w14:paraId="500C403F" w14:textId="32149C26" w:rsidR="00431714" w:rsidRDefault="00431714" w:rsidP="0043171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5. Strengths and Weaknesses</w:t>
      </w:r>
    </w:p>
    <w:p w14:paraId="58D8C5E2" w14:textId="0829EBD4" w:rsidR="00431714" w:rsidRDefault="00431714" w:rsidP="0043171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6. Opportunities and Threats</w:t>
      </w:r>
    </w:p>
    <w:p w14:paraId="350254B3" w14:textId="67AB5FD8" w:rsidR="00431714" w:rsidRDefault="00431714" w:rsidP="0043171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7. Sales Goals by Market(s)</w:t>
      </w:r>
    </w:p>
    <w:p w14:paraId="7134AC50" w14:textId="0501EBF6" w:rsidR="00431714" w:rsidRDefault="00431714" w:rsidP="0043171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8. Sales Goals by Product(s)</w:t>
      </w:r>
    </w:p>
    <w:p w14:paraId="39B20EBF" w14:textId="4DBCBB02" w:rsidR="00431714" w:rsidRDefault="00431714" w:rsidP="0043171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9. Marketing Objectives, Strategies and Tactics</w:t>
      </w:r>
    </w:p>
    <w:p w14:paraId="6A6AC4A4" w14:textId="3F7E4CB7" w:rsidR="00254B44" w:rsidRDefault="00431714" w:rsidP="00254B44">
      <w:pPr>
        <w:pStyle w:val="Heading1"/>
        <w:rPr>
          <w:rFonts w:ascii="Calibri" w:hAnsi="Calibri" w:cs="Calibri"/>
        </w:rPr>
      </w:pPr>
      <w:r w:rsidRPr="00C24A69">
        <w:rPr>
          <w:rFonts w:ascii="Calibri" w:hAnsi="Calibri" w:cs="Calibri"/>
        </w:rPr>
        <w:t>10</w:t>
      </w:r>
      <w:r w:rsidR="007775AA">
        <w:rPr>
          <w:rFonts w:ascii="Calibri" w:hAnsi="Calibri" w:cs="Calibri"/>
        </w:rPr>
        <w:t>.</w:t>
      </w:r>
      <w:r w:rsidRPr="00C24A69">
        <w:rPr>
          <w:rFonts w:ascii="Calibri" w:hAnsi="Calibri" w:cs="Calibri"/>
        </w:rPr>
        <w:t xml:space="preserve"> Marketing Budget Summary and ROI</w:t>
      </w:r>
    </w:p>
    <w:sectPr w:rsidR="00254B44" w:rsidSect="00CB0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6824" w14:textId="77777777" w:rsidR="00FE337F" w:rsidRDefault="00FE337F" w:rsidP="00D337E7">
      <w:pPr>
        <w:spacing w:after="0" w:line="240" w:lineRule="auto"/>
      </w:pPr>
      <w:r>
        <w:separator/>
      </w:r>
    </w:p>
  </w:endnote>
  <w:endnote w:type="continuationSeparator" w:id="0">
    <w:p w14:paraId="7BD0772F" w14:textId="77777777" w:rsidR="00FE337F" w:rsidRDefault="00FE337F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AD1A" w14:textId="77777777" w:rsidR="00D67C94" w:rsidRDefault="00D67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916546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E601" w14:textId="0448ED78" w:rsidR="00254B44" w:rsidRPr="00C24A69" w:rsidRDefault="00EF0F07">
        <w:pPr>
          <w:pStyle w:val="Footer"/>
          <w:rPr>
            <w:rFonts w:ascii="Calibri" w:hAnsi="Calibri" w:cs="Calibri"/>
          </w:rPr>
        </w:pPr>
        <w:r>
          <w:rPr>
            <w:rFonts w:ascii="Calibri" w:hAnsi="Calibri" w:cs="Calibri"/>
          </w:rPr>
          <w:t xml:space="preserve">PREVIEW - </w:t>
        </w:r>
        <w:r w:rsidR="00431714" w:rsidRPr="00C24A69">
          <w:rPr>
            <w:rFonts w:ascii="Calibri" w:hAnsi="Calibri" w:cs="Calibri"/>
          </w:rPr>
          <w:t>Strategic Plan Worksheet</w:t>
        </w:r>
        <w:r w:rsidR="00254B44" w:rsidRPr="00C24A69">
          <w:rPr>
            <w:rFonts w:ascii="Calibri" w:hAnsi="Calibri" w:cs="Calibri"/>
          </w:rPr>
          <w:t xml:space="preserve">, Name of Company | </w:t>
        </w:r>
        <w:r w:rsidR="00254B44" w:rsidRPr="00C24A69">
          <w:rPr>
            <w:rFonts w:ascii="Calibri" w:hAnsi="Calibri" w:cs="Calibri"/>
          </w:rPr>
          <w:fldChar w:fldCharType="begin"/>
        </w:r>
        <w:r w:rsidR="00254B44" w:rsidRPr="00C24A69">
          <w:rPr>
            <w:rFonts w:ascii="Calibri" w:hAnsi="Calibri" w:cs="Calibri"/>
          </w:rPr>
          <w:instrText xml:space="preserve"> PAGE   \* MERGEFORMAT </w:instrText>
        </w:r>
        <w:r w:rsidR="00254B44" w:rsidRPr="00C24A69">
          <w:rPr>
            <w:rFonts w:ascii="Calibri" w:hAnsi="Calibri" w:cs="Calibri"/>
          </w:rPr>
          <w:fldChar w:fldCharType="separate"/>
        </w:r>
        <w:r w:rsidR="00254B44" w:rsidRPr="00C24A69">
          <w:rPr>
            <w:rFonts w:ascii="Calibri" w:hAnsi="Calibri" w:cs="Calibri"/>
            <w:noProof/>
          </w:rPr>
          <w:t>2</w:t>
        </w:r>
        <w:r w:rsidR="00254B44" w:rsidRPr="00C24A69">
          <w:rPr>
            <w:rFonts w:ascii="Calibri" w:hAnsi="Calibri" w:cs="Calibri"/>
            <w:noProof/>
          </w:rPr>
          <w:fldChar w:fldCharType="end"/>
        </w:r>
      </w:p>
    </w:sdtContent>
  </w:sdt>
  <w:p w14:paraId="3D3E4614" w14:textId="21D9CC29" w:rsidR="00EC6214" w:rsidRPr="00EC6214" w:rsidRDefault="00EC6214" w:rsidP="00EC6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17E7" w14:textId="77777777" w:rsidR="00D67C94" w:rsidRDefault="00D6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1BCF" w14:textId="77777777" w:rsidR="00FE337F" w:rsidRDefault="00FE337F" w:rsidP="00D337E7">
      <w:pPr>
        <w:spacing w:after="0" w:line="240" w:lineRule="auto"/>
      </w:pPr>
      <w:r>
        <w:separator/>
      </w:r>
    </w:p>
  </w:footnote>
  <w:footnote w:type="continuationSeparator" w:id="0">
    <w:p w14:paraId="282DE4A6" w14:textId="77777777" w:rsidR="00FE337F" w:rsidRDefault="00FE337F" w:rsidP="00D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3C89" w14:textId="77777777" w:rsidR="00D67C94" w:rsidRDefault="00D6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99F1" w14:textId="77777777" w:rsidR="00D67C94" w:rsidRDefault="00D67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94AF" w14:textId="77777777" w:rsidR="00D67C94" w:rsidRDefault="00D6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2AE479D"/>
    <w:multiLevelType w:val="hybridMultilevel"/>
    <w:tmpl w:val="267CB4BA"/>
    <w:lvl w:ilvl="0" w:tplc="D7462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E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28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6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48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8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E3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CB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363882">
    <w:abstractNumId w:val="3"/>
  </w:num>
  <w:num w:numId="2" w16cid:durableId="556093776">
    <w:abstractNumId w:val="1"/>
  </w:num>
  <w:num w:numId="3" w16cid:durableId="580719742">
    <w:abstractNumId w:val="0"/>
  </w:num>
  <w:num w:numId="4" w16cid:durableId="79390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bC0MDM3NjI2NTZR0lEKTi0uzszPAykwNKgFAD7/4YktAAAA"/>
  </w:docVars>
  <w:rsids>
    <w:rsidRoot w:val="00254B44"/>
    <w:rsid w:val="00042D97"/>
    <w:rsid w:val="00064BDC"/>
    <w:rsid w:val="000714FA"/>
    <w:rsid w:val="00094B97"/>
    <w:rsid w:val="00097AEC"/>
    <w:rsid w:val="000B5220"/>
    <w:rsid w:val="000B61C3"/>
    <w:rsid w:val="000C4BE3"/>
    <w:rsid w:val="000C516F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42C0B"/>
    <w:rsid w:val="00251F63"/>
    <w:rsid w:val="0025296B"/>
    <w:rsid w:val="00252D7F"/>
    <w:rsid w:val="00254B44"/>
    <w:rsid w:val="002562CE"/>
    <w:rsid w:val="00275A40"/>
    <w:rsid w:val="0029485E"/>
    <w:rsid w:val="002D3629"/>
    <w:rsid w:val="002E2FC8"/>
    <w:rsid w:val="002E5842"/>
    <w:rsid w:val="002F6EF7"/>
    <w:rsid w:val="00347C93"/>
    <w:rsid w:val="00362014"/>
    <w:rsid w:val="003733A6"/>
    <w:rsid w:val="00376697"/>
    <w:rsid w:val="00391A3D"/>
    <w:rsid w:val="003A7D9D"/>
    <w:rsid w:val="003C6FEA"/>
    <w:rsid w:val="0040257F"/>
    <w:rsid w:val="004126A9"/>
    <w:rsid w:val="00431714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4716D"/>
    <w:rsid w:val="00566760"/>
    <w:rsid w:val="0057103D"/>
    <w:rsid w:val="0058224E"/>
    <w:rsid w:val="00593BAB"/>
    <w:rsid w:val="005F66C2"/>
    <w:rsid w:val="006030ED"/>
    <w:rsid w:val="006047B0"/>
    <w:rsid w:val="00631B3B"/>
    <w:rsid w:val="0063236A"/>
    <w:rsid w:val="00632991"/>
    <w:rsid w:val="00675754"/>
    <w:rsid w:val="006A09A4"/>
    <w:rsid w:val="006A79B1"/>
    <w:rsid w:val="006E0AF4"/>
    <w:rsid w:val="006E625C"/>
    <w:rsid w:val="007039EB"/>
    <w:rsid w:val="00733D60"/>
    <w:rsid w:val="00746031"/>
    <w:rsid w:val="007775AA"/>
    <w:rsid w:val="007A5454"/>
    <w:rsid w:val="007A7518"/>
    <w:rsid w:val="00866364"/>
    <w:rsid w:val="00881D3E"/>
    <w:rsid w:val="008865DF"/>
    <w:rsid w:val="00892668"/>
    <w:rsid w:val="008A22B2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4676"/>
    <w:rsid w:val="00A46D63"/>
    <w:rsid w:val="00A55548"/>
    <w:rsid w:val="00A674FB"/>
    <w:rsid w:val="00A9306C"/>
    <w:rsid w:val="00AA68E6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24A69"/>
    <w:rsid w:val="00C34E2B"/>
    <w:rsid w:val="00C35405"/>
    <w:rsid w:val="00C9614E"/>
    <w:rsid w:val="00CB0822"/>
    <w:rsid w:val="00CB56E9"/>
    <w:rsid w:val="00CD2919"/>
    <w:rsid w:val="00D246BE"/>
    <w:rsid w:val="00D337E7"/>
    <w:rsid w:val="00D34985"/>
    <w:rsid w:val="00D466C8"/>
    <w:rsid w:val="00D67C94"/>
    <w:rsid w:val="00D956C2"/>
    <w:rsid w:val="00DF6BAE"/>
    <w:rsid w:val="00E566B8"/>
    <w:rsid w:val="00EA2EC9"/>
    <w:rsid w:val="00EA749B"/>
    <w:rsid w:val="00EC2B7D"/>
    <w:rsid w:val="00EC6214"/>
    <w:rsid w:val="00ED015C"/>
    <w:rsid w:val="00EE1CD0"/>
    <w:rsid w:val="00EF0F07"/>
    <w:rsid w:val="00F220C8"/>
    <w:rsid w:val="00F40532"/>
    <w:rsid w:val="00F67C00"/>
    <w:rsid w:val="00F71D68"/>
    <w:rsid w:val="00F80CED"/>
    <w:rsid w:val="00F87308"/>
    <w:rsid w:val="00F963B3"/>
    <w:rsid w:val="00FB23F6"/>
    <w:rsid w:val="00FD229A"/>
    <w:rsid w:val="00FE337F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40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B44"/>
  </w:style>
  <w:style w:type="paragraph" w:styleId="Heading1">
    <w:name w:val="heading 1"/>
    <w:basedOn w:val="Normal"/>
    <w:next w:val="Normal"/>
    <w:link w:val="Heading1Char"/>
    <w:uiPriority w:val="9"/>
    <w:qFormat/>
    <w:rsid w:val="00254B4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486E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B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486E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B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486E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B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C6194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B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C6194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B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6194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B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C6194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B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C6194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B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C6194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4B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14E65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54B44"/>
    <w:rPr>
      <w:rFonts w:asciiTheme="majorHAnsi" w:eastAsiaTheme="majorEastAsia" w:hAnsiTheme="majorHAnsi" w:cstheme="majorBidi"/>
      <w:color w:val="514E65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254B44"/>
    <w:rPr>
      <w:rFonts w:asciiTheme="majorHAnsi" w:eastAsiaTheme="majorEastAsia" w:hAnsiTheme="majorHAnsi" w:cstheme="majorBidi"/>
      <w:color w:val="15486E" w:themeColor="accent6" w:themeShade="BF"/>
      <w:sz w:val="40"/>
      <w:szCs w:val="40"/>
    </w:rPr>
  </w:style>
  <w:style w:type="paragraph" w:customStyle="1" w:styleId="intro">
    <w:name w:val="intro"/>
    <w:basedOn w:val="Normal"/>
    <w:rsid w:val="004C366D"/>
    <w:pPr>
      <w:spacing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iPriority w:val="99"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rsid w:val="00C35405"/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B44"/>
    <w:rPr>
      <w:rFonts w:asciiTheme="majorHAnsi" w:eastAsiaTheme="majorEastAsia" w:hAnsiTheme="majorHAnsi" w:cstheme="majorBidi"/>
      <w:color w:val="15486E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B44"/>
    <w:rPr>
      <w:rFonts w:asciiTheme="majorHAnsi" w:eastAsiaTheme="majorEastAsia" w:hAnsiTheme="majorHAnsi" w:cstheme="majorBidi"/>
      <w:color w:val="15486E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B44"/>
    <w:rPr>
      <w:rFonts w:asciiTheme="majorHAnsi" w:eastAsiaTheme="majorEastAsia" w:hAnsiTheme="majorHAnsi" w:cstheme="majorBidi"/>
      <w:color w:val="1C6194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B44"/>
    <w:rPr>
      <w:rFonts w:asciiTheme="majorHAnsi" w:eastAsiaTheme="majorEastAsia" w:hAnsiTheme="majorHAnsi" w:cstheme="majorBidi"/>
      <w:i/>
      <w:iCs/>
      <w:color w:val="1C6194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B44"/>
    <w:rPr>
      <w:rFonts w:asciiTheme="majorHAnsi" w:eastAsiaTheme="majorEastAsia" w:hAnsiTheme="majorHAnsi" w:cstheme="majorBidi"/>
      <w:color w:val="1C6194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B44"/>
    <w:rPr>
      <w:rFonts w:asciiTheme="majorHAnsi" w:eastAsiaTheme="majorEastAsia" w:hAnsiTheme="majorHAnsi" w:cstheme="majorBidi"/>
      <w:b/>
      <w:bCs/>
      <w:color w:val="1C6194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B44"/>
    <w:rPr>
      <w:rFonts w:asciiTheme="majorHAnsi" w:eastAsiaTheme="majorEastAsia" w:hAnsiTheme="majorHAnsi" w:cstheme="majorBidi"/>
      <w:b/>
      <w:bCs/>
      <w:i/>
      <w:iCs/>
      <w:color w:val="1C6194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B44"/>
    <w:rPr>
      <w:rFonts w:asciiTheme="majorHAnsi" w:eastAsiaTheme="majorEastAsia" w:hAnsiTheme="majorHAnsi" w:cstheme="majorBidi"/>
      <w:i/>
      <w:iCs/>
      <w:color w:val="1C6194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B44"/>
    <w:pPr>
      <w:spacing w:line="240" w:lineRule="auto"/>
    </w:pPr>
    <w:rPr>
      <w:b/>
      <w:bCs/>
      <w:smallCaps/>
      <w:color w:val="747091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B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54B4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54B44"/>
    <w:rPr>
      <w:b/>
      <w:bCs/>
    </w:rPr>
  </w:style>
  <w:style w:type="character" w:styleId="Emphasis">
    <w:name w:val="Emphasis"/>
    <w:basedOn w:val="DefaultParagraphFont"/>
    <w:uiPriority w:val="20"/>
    <w:qFormat/>
    <w:rsid w:val="00254B44"/>
    <w:rPr>
      <w:i/>
      <w:iCs/>
      <w:color w:val="1C6194" w:themeColor="accent6"/>
    </w:rPr>
  </w:style>
  <w:style w:type="paragraph" w:styleId="NoSpacing">
    <w:name w:val="No Spacing"/>
    <w:uiPriority w:val="1"/>
    <w:qFormat/>
    <w:rsid w:val="00254B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4B44"/>
    <w:pPr>
      <w:spacing w:before="160"/>
      <w:ind w:left="720" w:right="720"/>
      <w:jc w:val="center"/>
    </w:pPr>
    <w:rPr>
      <w:i/>
      <w:iCs/>
      <w:color w:val="514E65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54B44"/>
    <w:rPr>
      <w:i/>
      <w:iCs/>
      <w:color w:val="514E65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B4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C6194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B44"/>
    <w:rPr>
      <w:rFonts w:asciiTheme="majorHAnsi" w:eastAsiaTheme="majorEastAsia" w:hAnsiTheme="majorHAnsi" w:cstheme="majorBidi"/>
      <w:i/>
      <w:iCs/>
      <w:color w:val="1C6194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4B4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54B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4B44"/>
    <w:rPr>
      <w:smallCaps/>
      <w:color w:val="747091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54B44"/>
    <w:rPr>
      <w:b/>
      <w:bCs/>
      <w:smallCaps/>
      <w:color w:val="1C6194" w:themeColor="accent6"/>
    </w:rPr>
  </w:style>
  <w:style w:type="character" w:styleId="BookTitle">
    <w:name w:val="Book Title"/>
    <w:basedOn w:val="DefaultParagraphFont"/>
    <w:uiPriority w:val="33"/>
    <w:qFormat/>
    <w:rsid w:val="00254B4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B4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5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774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296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71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4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107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634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06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76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89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as\AppData\Roaming\Microsoft\Templates\Online%20service%20profile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DA48D5812D484EB8849C660F4A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A5D3-080A-4E9D-A52D-956A7DC7D206}"/>
      </w:docPartPr>
      <w:docPartBody>
        <w:p w:rsidR="00E375E3" w:rsidRDefault="00F73FA5" w:rsidP="00F73FA5">
          <w:pPr>
            <w:pStyle w:val="7FDA48D5812D484EB8849C660F4ADB3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3FBCA9AC746ABB5243B4B20AA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3EB1-3259-4E07-BAD2-113C68A35D69}"/>
      </w:docPartPr>
      <w:docPartBody>
        <w:p w:rsidR="00E375E3" w:rsidRDefault="00F73FA5" w:rsidP="00F73FA5">
          <w:pPr>
            <w:pStyle w:val="17C3FBCA9AC746ABB5243B4B20AA967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19EA128CD495BAD83AF6447FE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6292-AFAC-4BEE-899E-6DBFC63B01B3}"/>
      </w:docPartPr>
      <w:docPartBody>
        <w:p w:rsidR="00E375E3" w:rsidRDefault="00F73FA5" w:rsidP="00F73FA5">
          <w:pPr>
            <w:pStyle w:val="BEE19EA128CD495BAD83AF6447FEC667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B9C7931C455090E9D4266894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21FE-D767-4CD5-9D1C-F1C945A7BB9C}"/>
      </w:docPartPr>
      <w:docPartBody>
        <w:p w:rsidR="00E375E3" w:rsidRDefault="00F73FA5" w:rsidP="00F73FA5">
          <w:pPr>
            <w:pStyle w:val="8F5DB9C7931C455090E9D42668944F2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7EBDBAF634E44A0B843309392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7B20-6CE2-48D5-A8B0-809AAACA2E21}"/>
      </w:docPartPr>
      <w:docPartBody>
        <w:p w:rsidR="00E375E3" w:rsidRDefault="00F73FA5" w:rsidP="00F73FA5">
          <w:pPr>
            <w:pStyle w:val="6857EBDBAF634E44A0B843309392B668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C8600ED464BA1BA720987A0A1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359C-18B9-46EB-A210-77269B89A7EF}"/>
      </w:docPartPr>
      <w:docPartBody>
        <w:p w:rsidR="00E375E3" w:rsidRDefault="00F73FA5" w:rsidP="00F73FA5">
          <w:pPr>
            <w:pStyle w:val="75AC8600ED464BA1BA720987A0A13758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A104BF3764CF8AAA7CC691F5B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4EFC-7C2E-4273-8228-E8A4AD16E58A}"/>
      </w:docPartPr>
      <w:docPartBody>
        <w:p w:rsidR="00E375E3" w:rsidRDefault="00F73FA5" w:rsidP="00F73FA5">
          <w:pPr>
            <w:pStyle w:val="B1CA104BF3764CF8AAA7CC691F5B5085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A0D74590F46D4964D78524426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DF62-4526-49B1-BF35-F7BDF17AD2FF}"/>
      </w:docPartPr>
      <w:docPartBody>
        <w:p w:rsidR="00E375E3" w:rsidRDefault="00F73FA5" w:rsidP="00F73FA5">
          <w:pPr>
            <w:pStyle w:val="FFAA0D74590F46D4964D78524426B719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3BFCEB47F4F298E99AB8A6AC6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0CF1-C89F-4497-8B00-E99AD617EBA5}"/>
      </w:docPartPr>
      <w:docPartBody>
        <w:p w:rsidR="00E375E3" w:rsidRDefault="00F73FA5" w:rsidP="00F73FA5">
          <w:pPr>
            <w:pStyle w:val="4623BFCEB47F4F298E99AB8A6AC6C3D1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2A388B4F5495985192689D585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6869-470E-4054-9758-F9D8C099E6A3}"/>
      </w:docPartPr>
      <w:docPartBody>
        <w:p w:rsidR="00E375E3" w:rsidRDefault="00F73FA5" w:rsidP="00F73FA5">
          <w:pPr>
            <w:pStyle w:val="4872A388B4F5495985192689D585928C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62E9E008142309813F13C514E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9705-2E32-4887-9165-087146661535}"/>
      </w:docPartPr>
      <w:docPartBody>
        <w:p w:rsidR="00E375E3" w:rsidRDefault="00F73FA5" w:rsidP="00F73FA5">
          <w:pPr>
            <w:pStyle w:val="0B062E9E008142309813F13C514E71F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8CAAA0B994D538D778AC1A220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656F-B82A-4364-906A-CAC622199262}"/>
      </w:docPartPr>
      <w:docPartBody>
        <w:p w:rsidR="00E375E3" w:rsidRDefault="00F73FA5" w:rsidP="00F73FA5">
          <w:pPr>
            <w:pStyle w:val="A918CAAA0B994D538D778AC1A220A15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1C0BD379542218090B9E52837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AD25-EE58-474E-AC2B-F786F7FE595D}"/>
      </w:docPartPr>
      <w:docPartBody>
        <w:p w:rsidR="00E375E3" w:rsidRDefault="00F73FA5" w:rsidP="00F73FA5">
          <w:pPr>
            <w:pStyle w:val="0DA1C0BD379542218090B9E52837938B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E9118FC7842F3B0B6453C9A9E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0496-65F8-419E-B0E3-C1585C4DE8F7}"/>
      </w:docPartPr>
      <w:docPartBody>
        <w:p w:rsidR="00E375E3" w:rsidRDefault="00F73FA5" w:rsidP="00F73FA5">
          <w:pPr>
            <w:pStyle w:val="8B8E9118FC7842F3B0B6453C9A9E460F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4132146D04483A596D919BF00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D875-14C6-4851-BA72-A74C0E91C6A3}"/>
      </w:docPartPr>
      <w:docPartBody>
        <w:p w:rsidR="00E375E3" w:rsidRDefault="00F73FA5" w:rsidP="00F73FA5">
          <w:pPr>
            <w:pStyle w:val="4CC4132146D04483A596D919BF00FDFE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2F4C8308D4D58A61390E13929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FD33-7610-436E-BA84-F3520C820EF2}"/>
      </w:docPartPr>
      <w:docPartBody>
        <w:p w:rsidR="00E375E3" w:rsidRDefault="00F73FA5" w:rsidP="00F73FA5">
          <w:pPr>
            <w:pStyle w:val="0BB2F4C8308D4D58A61390E13929AE9A"/>
          </w:pPr>
          <w:r w:rsidRPr="001644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A5"/>
    <w:rsid w:val="000F3B23"/>
    <w:rsid w:val="00137AE0"/>
    <w:rsid w:val="001500E0"/>
    <w:rsid w:val="005264B0"/>
    <w:rsid w:val="00E375E3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F73FA5"/>
    <w:rPr>
      <w:color w:val="808080"/>
    </w:rPr>
  </w:style>
  <w:style w:type="paragraph" w:customStyle="1" w:styleId="7FDA48D5812D484EB8849C660F4ADB3F">
    <w:name w:val="7FDA48D5812D484EB8849C660F4ADB3F"/>
    <w:rsid w:val="00F73FA5"/>
    <w:pPr>
      <w:spacing w:after="200" w:line="240" w:lineRule="auto"/>
    </w:pPr>
    <w:rPr>
      <w:b/>
      <w:kern w:val="0"/>
      <w:sz w:val="28"/>
      <w:szCs w:val="28"/>
      <w:lang w:val="en-IN"/>
      <w14:ligatures w14:val="none"/>
    </w:rPr>
  </w:style>
  <w:style w:type="paragraph" w:customStyle="1" w:styleId="17C3FBCA9AC746ABB5243B4B20AA967F">
    <w:name w:val="17C3FBCA9AC746ABB5243B4B20AA967F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BEE19EA128CD495BAD83AF6447FEC667">
    <w:name w:val="BEE19EA128CD495BAD83AF6447FEC667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8F5DB9C7931C455090E9D42668944F2F">
    <w:name w:val="8F5DB9C7931C455090E9D42668944F2F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6857EBDBAF634E44A0B843309392B668">
    <w:name w:val="6857EBDBAF634E44A0B843309392B668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75AC8600ED464BA1BA720987A0A13758">
    <w:name w:val="75AC8600ED464BA1BA720987A0A13758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B1CA104BF3764CF8AAA7CC691F5B5085">
    <w:name w:val="B1CA104BF3764CF8AAA7CC691F5B5085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FFAA0D74590F46D4964D78524426B719">
    <w:name w:val="FFAA0D74590F46D4964D78524426B719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4623BFCEB47F4F298E99AB8A6AC6C3D1">
    <w:name w:val="4623BFCEB47F4F298E99AB8A6AC6C3D1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4872A388B4F5495985192689D585928C">
    <w:name w:val="4872A388B4F5495985192689D585928C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0B062E9E008142309813F13C514E71FF">
    <w:name w:val="0B062E9E008142309813F13C514E71FF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A918CAAA0B994D538D778AC1A220A15F">
    <w:name w:val="A918CAAA0B994D538D778AC1A220A15F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0DA1C0BD379542218090B9E52837938B">
    <w:name w:val="0DA1C0BD379542218090B9E52837938B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8B8E9118FC7842F3B0B6453C9A9E460F">
    <w:name w:val="8B8E9118FC7842F3B0B6453C9A9E460F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4CC4132146D04483A596D919BF00FDFE">
    <w:name w:val="4CC4132146D04483A596D919BF00FDFE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  <w:style w:type="paragraph" w:customStyle="1" w:styleId="0BB2F4C8308D4D58A61390E13929AE9A">
    <w:name w:val="0BB2F4C8308D4D58A61390E13929AE9A"/>
    <w:rsid w:val="00F73FA5"/>
    <w:pPr>
      <w:spacing w:before="50" w:after="50" w:line="240" w:lineRule="auto"/>
    </w:pPr>
    <w:rPr>
      <w:kern w:val="0"/>
      <w:sz w:val="21"/>
      <w:szCs w:val="21"/>
      <w:lang w:val="en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2023-10-30T19:19:00Z</dcterms:created>
  <dcterms:modified xsi:type="dcterms:W3CDTF">2023-11-09T15:11:00Z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